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658" w:rsidRDefault="00896CB0">
      <w:pPr>
        <w:pStyle w:val="Standard"/>
        <w:jc w:val="center"/>
        <w:rPr>
          <w:rFonts w:hint="eastAsia"/>
          <w:b/>
          <w:sz w:val="28"/>
          <w:szCs w:val="28"/>
          <w:u w:val="single"/>
        </w:rPr>
      </w:pPr>
      <w:bookmarkStart w:id="0" w:name="_GoBack"/>
      <w:bookmarkEnd w:id="0"/>
      <w:r>
        <w:rPr>
          <w:b/>
          <w:sz w:val="28"/>
          <w:szCs w:val="28"/>
          <w:u w:val="single"/>
        </w:rPr>
        <w:t>Aghalee Surgery</w:t>
      </w:r>
    </w:p>
    <w:p w:rsidR="00E41658" w:rsidRDefault="00E41658">
      <w:pPr>
        <w:pStyle w:val="Standard"/>
        <w:rPr>
          <w:rFonts w:hint="eastAsia"/>
        </w:rPr>
      </w:pPr>
    </w:p>
    <w:p w:rsidR="00E41658" w:rsidRDefault="00896CB0">
      <w:pPr>
        <w:pStyle w:val="Standard"/>
        <w:jc w:val="center"/>
        <w:rPr>
          <w:rFonts w:hint="eastAsia"/>
        </w:rPr>
      </w:pPr>
      <w:r>
        <w:t>8A Lurgan Road, Aghalee</w:t>
      </w:r>
    </w:p>
    <w:p w:rsidR="00E41658" w:rsidRDefault="00896CB0">
      <w:pPr>
        <w:pStyle w:val="Standard"/>
        <w:jc w:val="center"/>
        <w:rPr>
          <w:rFonts w:hint="eastAsia"/>
        </w:rPr>
      </w:pPr>
      <w:r>
        <w:t>02892651033</w:t>
      </w:r>
    </w:p>
    <w:p w:rsidR="00E41658" w:rsidRDefault="00896CB0">
      <w:pPr>
        <w:pStyle w:val="Standard"/>
        <w:jc w:val="center"/>
        <w:rPr>
          <w:rFonts w:hint="eastAsia"/>
        </w:rPr>
      </w:pPr>
      <w:hyperlink r:id="rId6" w:history="1">
        <w:r>
          <w:rPr>
            <w:rStyle w:val="Hyperlink"/>
          </w:rPr>
          <w:t>Reception.Z00475@gp.hscni.net</w:t>
        </w:r>
      </w:hyperlink>
    </w:p>
    <w:p w:rsidR="00E41658" w:rsidRDefault="00896CB0">
      <w:pPr>
        <w:pStyle w:val="Standard"/>
        <w:jc w:val="center"/>
        <w:rPr>
          <w:rFonts w:hint="eastAsia"/>
        </w:rPr>
      </w:pPr>
      <w:r>
        <w:t xml:space="preserve">Urgent Out of Hours service- </w:t>
      </w:r>
      <w:r>
        <w:rPr>
          <w:rFonts w:cs="Arial"/>
          <w:color w:val="0A0A0A"/>
          <w:shd w:val="clear" w:color="auto" w:fill="FFFFFF"/>
        </w:rPr>
        <w:t>028 3839 9201</w:t>
      </w:r>
    </w:p>
    <w:p w:rsidR="00E41658" w:rsidRDefault="00896CB0">
      <w:pPr>
        <w:pStyle w:val="Standard"/>
        <w:jc w:val="center"/>
        <w:rPr>
          <w:rFonts w:hint="eastAsia"/>
        </w:rPr>
      </w:pPr>
      <w:r>
        <w:rPr>
          <w:rFonts w:cs="Arial"/>
          <w:color w:val="0A0A0A"/>
          <w:shd w:val="clear" w:color="auto" w:fill="FFFFFF"/>
        </w:rPr>
        <w:t xml:space="preserve">ED/Minor injuries- </w:t>
      </w:r>
      <w:r>
        <w:t>phone first on- 0300 123 3 111</w:t>
      </w:r>
    </w:p>
    <w:p w:rsidR="00E41658" w:rsidRDefault="00E41658">
      <w:pPr>
        <w:pStyle w:val="Standard"/>
        <w:rPr>
          <w:rFonts w:hint="eastAsia"/>
        </w:rPr>
      </w:pPr>
    </w:p>
    <w:p w:rsidR="00E41658" w:rsidRDefault="00896CB0">
      <w:pPr>
        <w:pStyle w:val="Standard"/>
        <w:rPr>
          <w:rFonts w:hint="eastAsia"/>
        </w:rPr>
      </w:pPr>
      <w:r>
        <w:rPr>
          <w:i/>
        </w:rPr>
        <w:t>Drs McDermott, Byrne, Anderson and McFall</w:t>
      </w:r>
      <w:r>
        <w:t>;</w:t>
      </w:r>
    </w:p>
    <w:p w:rsidR="00E41658" w:rsidRDefault="00E41658">
      <w:pPr>
        <w:pStyle w:val="Standard"/>
        <w:rPr>
          <w:rFonts w:hint="eastAsia"/>
        </w:rPr>
      </w:pPr>
    </w:p>
    <w:p w:rsidR="00E41658" w:rsidRDefault="00896CB0">
      <w:pPr>
        <w:pStyle w:val="Standard"/>
        <w:rPr>
          <w:rFonts w:hint="eastAsia"/>
        </w:rPr>
      </w:pPr>
      <w:r>
        <w:t>We are delighted to have you as our patient.</w:t>
      </w:r>
    </w:p>
    <w:p w:rsidR="00E41658" w:rsidRDefault="00E41658">
      <w:pPr>
        <w:pStyle w:val="Standard"/>
        <w:rPr>
          <w:rFonts w:hint="eastAsia"/>
        </w:rPr>
      </w:pPr>
    </w:p>
    <w:p w:rsidR="00E41658" w:rsidRDefault="00896CB0">
      <w:pPr>
        <w:pStyle w:val="Standard"/>
        <w:rPr>
          <w:rFonts w:hint="eastAsia"/>
        </w:rPr>
      </w:pPr>
      <w:r>
        <w:t xml:space="preserve">The practice is open Monday to Friday 0830 to 1800, except Wednesday we are open 0830-1300. On a Wednesday you can </w:t>
      </w:r>
      <w:r>
        <w:t>call 02838399201 to speak to the Out of Hours service. The practices around Aghalee and Lurgan each take turns to operate the Wednesday afternoon urgent cover for problems that can’t wait until Thursday morning.</w:t>
      </w:r>
    </w:p>
    <w:p w:rsidR="00E41658" w:rsidRDefault="00E41658">
      <w:pPr>
        <w:pStyle w:val="Standard"/>
        <w:rPr>
          <w:rFonts w:hint="eastAsia"/>
        </w:rPr>
      </w:pPr>
    </w:p>
    <w:p w:rsidR="00E41658" w:rsidRDefault="00896CB0">
      <w:pPr>
        <w:pStyle w:val="Standard"/>
        <w:rPr>
          <w:rFonts w:hint="eastAsia"/>
        </w:rPr>
      </w:pPr>
      <w:r>
        <w:t xml:space="preserve">If you ring the surgery we will be able to </w:t>
      </w:r>
      <w:r>
        <w:t>arrange an appointment to speak to one of our team. This will usually be in the form of a phone call in the first instance, however if you need to be seen in person that will be arranged. This system simply helps allow us to bring you down to the surgery a</w:t>
      </w:r>
      <w:r>
        <w:t>t the most suitable time. You have a right to request which GP you wish to see but this may result in waiting until they are available. Home visits are usually reserved for elderly housebound patients. If you feel you require a home visit, please call earl</w:t>
      </w:r>
      <w:r>
        <w:t>y in the day so that we can try to arrange this.</w:t>
      </w:r>
    </w:p>
    <w:p w:rsidR="00E41658" w:rsidRDefault="00E41658">
      <w:pPr>
        <w:pStyle w:val="Standard"/>
        <w:rPr>
          <w:rFonts w:hint="eastAsia"/>
        </w:rPr>
      </w:pPr>
    </w:p>
    <w:p w:rsidR="00E41658" w:rsidRDefault="00896CB0">
      <w:pPr>
        <w:pStyle w:val="Standard"/>
        <w:rPr>
          <w:rFonts w:hint="eastAsia"/>
        </w:rPr>
      </w:pPr>
      <w:r>
        <w:t>If you think you may need to go to the minor injuries department or A&amp;E/ED- phone first on- 0300 123 3 111</w:t>
      </w:r>
    </w:p>
    <w:p w:rsidR="00E41658" w:rsidRDefault="00E41658">
      <w:pPr>
        <w:pStyle w:val="Standard"/>
        <w:rPr>
          <w:rFonts w:hint="eastAsia"/>
        </w:rPr>
      </w:pPr>
    </w:p>
    <w:p w:rsidR="00E41658" w:rsidRDefault="00896CB0">
      <w:pPr>
        <w:pStyle w:val="Standard"/>
        <w:rPr>
          <w:rFonts w:hint="eastAsia"/>
        </w:rPr>
      </w:pPr>
      <w:r>
        <w:t>We run various services, including regular vaccination clinics and may send a text message or a le</w:t>
      </w:r>
      <w:r>
        <w:t>tter to you in order to let you know when you can come to the clinic.</w:t>
      </w:r>
    </w:p>
    <w:p w:rsidR="00E41658" w:rsidRDefault="00E41658">
      <w:pPr>
        <w:pStyle w:val="Standard"/>
        <w:rPr>
          <w:rFonts w:hint="eastAsia"/>
        </w:rPr>
      </w:pPr>
    </w:p>
    <w:p w:rsidR="00E41658" w:rsidRDefault="00896CB0">
      <w:pPr>
        <w:pStyle w:val="Standard"/>
        <w:rPr>
          <w:rFonts w:hint="eastAsia"/>
        </w:rPr>
      </w:pPr>
      <w:r>
        <w:t>You can request repeat prescriptions by telephone, email or online. Please allow 48 hours for the prescription to be ready for collection.</w:t>
      </w:r>
    </w:p>
    <w:p w:rsidR="00E41658" w:rsidRDefault="00E41658">
      <w:pPr>
        <w:pStyle w:val="Standard"/>
        <w:rPr>
          <w:rFonts w:hint="eastAsia"/>
        </w:rPr>
      </w:pPr>
    </w:p>
    <w:p w:rsidR="00E41658" w:rsidRDefault="00896CB0">
      <w:pPr>
        <w:pStyle w:val="Standard"/>
        <w:rPr>
          <w:rFonts w:hint="eastAsia"/>
        </w:rPr>
      </w:pPr>
      <w:r>
        <w:t xml:space="preserve">Our website - </w:t>
      </w:r>
      <w:hyperlink r:id="rId7" w:history="1">
        <w:r>
          <w:t>www.aghaleesurgery.co.uk</w:t>
        </w:r>
      </w:hyperlink>
      <w:r>
        <w:t xml:space="preserve"> - has more in depth information relating to our opening hours, staff, services we provide, useful information on living with your medical conditions and online ordering of repeat med</w:t>
      </w:r>
      <w:r>
        <w:t>ications.</w:t>
      </w:r>
    </w:p>
    <w:p w:rsidR="00E41658" w:rsidRDefault="00E41658">
      <w:pPr>
        <w:pStyle w:val="Standard"/>
        <w:rPr>
          <w:rFonts w:hint="eastAsia"/>
        </w:rPr>
      </w:pPr>
    </w:p>
    <w:p w:rsidR="00E41658" w:rsidRDefault="00896CB0">
      <w:pPr>
        <w:pStyle w:val="Standard"/>
        <w:rPr>
          <w:rFonts w:hint="eastAsia"/>
        </w:rPr>
      </w:pPr>
      <w:r>
        <w:t xml:space="preserve">If you have any complaints, please speak to any member of staff. There is more information on the website </w:t>
      </w:r>
    </w:p>
    <w:p w:rsidR="00E41658" w:rsidRDefault="00E41658">
      <w:pPr>
        <w:pStyle w:val="Standard"/>
        <w:rPr>
          <w:rFonts w:hint="eastAsia"/>
        </w:rPr>
      </w:pPr>
    </w:p>
    <w:p w:rsidR="00E41658" w:rsidRDefault="00E41658">
      <w:pPr>
        <w:pStyle w:val="Standard"/>
        <w:rPr>
          <w:rFonts w:hint="eastAsia"/>
        </w:rPr>
      </w:pPr>
    </w:p>
    <w:p w:rsidR="00E41658" w:rsidRDefault="00E41658">
      <w:pPr>
        <w:pStyle w:val="Standard"/>
        <w:rPr>
          <w:rFonts w:hint="eastAsia"/>
        </w:rPr>
      </w:pPr>
    </w:p>
    <w:p w:rsidR="00E41658" w:rsidRDefault="00E41658">
      <w:pPr>
        <w:pStyle w:val="Standard"/>
        <w:rPr>
          <w:rFonts w:hint="eastAsia"/>
        </w:rPr>
      </w:pPr>
    </w:p>
    <w:sectPr w:rsidR="00E4165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6CB0">
      <w:pPr>
        <w:rPr>
          <w:rFonts w:hint="eastAsia"/>
        </w:rPr>
      </w:pPr>
      <w:r>
        <w:separator/>
      </w:r>
    </w:p>
  </w:endnote>
  <w:endnote w:type="continuationSeparator" w:id="0">
    <w:p w:rsidR="00000000" w:rsidRDefault="00896C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6CB0">
      <w:pPr>
        <w:rPr>
          <w:rFonts w:hint="eastAsia"/>
        </w:rPr>
      </w:pPr>
      <w:r>
        <w:rPr>
          <w:color w:val="000000"/>
        </w:rPr>
        <w:separator/>
      </w:r>
    </w:p>
  </w:footnote>
  <w:footnote w:type="continuationSeparator" w:id="0">
    <w:p w:rsidR="00000000" w:rsidRDefault="00896CB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41658"/>
    <w:rsid w:val="00896CB0"/>
    <w:rsid w:val="00E41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C592F-A467-4ED2-A050-106AB65C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ghaleesurger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eption.Z00475@gp.hscni.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E00F2F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E00F2F7E</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Windows User</cp:lastModifiedBy>
  <cp:revision>2</cp:revision>
  <dcterms:created xsi:type="dcterms:W3CDTF">2024-09-18T14:13:00Z</dcterms:created>
  <dcterms:modified xsi:type="dcterms:W3CDTF">2024-09-18T14:13:00Z</dcterms:modified>
</cp:coreProperties>
</file>